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B61F1"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2B61F1"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2B61F1"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2B61F1"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2B61F1"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B61F1"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09,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Thad Terry</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TKCB</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5600 North Cocoa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Cocoa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32927-6079</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TKCB</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SU942</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2B61F1">
        <w:rPr>
          <w:szCs w:val="24"/>
        </w:rPr>
        <w:t xml:space="preserve"> Mr.</w:t>
      </w:r>
      <w:r>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Terry</w:t>
      </w:r>
      <w:r w:rsidR="005E6018">
        <w:rPr>
          <w:szCs w:val="24"/>
        </w:rPr>
        <w:fldChar w:fldCharType="end"/>
      </w:r>
      <w:r w:rsidR="002B61F1">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TKCB</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2B61F1">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61F1"/>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0139"/>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F6BD8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cp:lastPrinted>2022-03-09T20:35:00Z</cp:lastPrinted>
  <dcterms:created xsi:type="dcterms:W3CDTF">2022-03-09T20:36:00Z</dcterms:created>
  <dcterms:modified xsi:type="dcterms:W3CDTF">2022-03-30T16:07:00Z</dcterms:modified>
</cp:coreProperties>
</file>