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D5841"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0D5841"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0D5841"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0D5841"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0D5841"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D5841"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February 22,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Gene Brown</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Water Management Services,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250 John Knox Road, #4</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Tallahassee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32303-4234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Water Management Services,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WS236</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Brown</w:t>
      </w:r>
      <w:r w:rsidR="005E6018">
        <w:rPr>
          <w:szCs w:val="24"/>
        </w:rPr>
        <w:fldChar w:fldCharType="end"/>
      </w:r>
      <w:r w:rsidR="000D5841">
        <w:rPr>
          <w:szCs w:val="24"/>
        </w:rPr>
        <w:t>:</w:t>
      </w:r>
      <w:bookmarkStart w:id="6" w:name="_GoBack"/>
      <w:bookmarkEnd w:id="6"/>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Water Management Services,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0D5841">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0D5841">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5841"/>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4617F"/>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8CEB7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2190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2022-02-22T19:29:00Z</dcterms:created>
  <dcterms:modified xsi:type="dcterms:W3CDTF">2022-03-30T16:09:00Z</dcterms:modified>
</cp:coreProperties>
</file>