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8C5AB5"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8C5AB5"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8C5AB5"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8C5AB5"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8C5AB5"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8C5AB5"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28,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Brian Altman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VP of Property Mgt. of General Partner</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Anglers Cove West, Ltd.</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330</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33802</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Anglers Cove West, Ltd.</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WS817</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8C5AB5">
        <w:rPr>
          <w:szCs w:val="24"/>
        </w:rPr>
        <w:t xml:space="preserve"> Mr. </w:t>
      </w:r>
      <w:bookmarkStart w:id="6" w:name="_GoBack"/>
      <w:bookmarkEnd w:id="6"/>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Altman</w:t>
      </w:r>
      <w:r w:rsidR="005E6018">
        <w:rPr>
          <w:szCs w:val="24"/>
        </w:rPr>
        <w:fldChar w:fldCharType="end"/>
      </w:r>
      <w:r w:rsidR="00744F1B">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Anglers Cove West, Ltd.</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8C5AB5">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4F1B"/>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5AB5"/>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01ADF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6</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2175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cp:lastPrinted>2022-03-28T13:05:00Z</cp:lastPrinted>
  <dcterms:created xsi:type="dcterms:W3CDTF">2022-03-28T13:11:00Z</dcterms:created>
  <dcterms:modified xsi:type="dcterms:W3CDTF">2022-03-30T16:02:00Z</dcterms:modified>
</cp:coreProperties>
</file>