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26,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Ms. Katherine Jaronczyk</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MFL Utility Systems,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60606-2682</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MFL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WS948</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MFL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30,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410A8">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4410A8">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0A8"/>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D696CA"/>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337</Words>
  <Characters>1922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2255</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2022-05-26T19:21:00Z</dcterms:created>
  <dcterms:modified xsi:type="dcterms:W3CDTF">2022-05-26T19:21:00Z</dcterms:modified>
</cp:coreProperties>
</file>