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June 27, 2022</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Ms. Katherine Jaronczyk</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Accounting Manager</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NHC Utilities, Inc.</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Equity Lifestyle Properties, Inc.</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Chicago</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Illinois</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60606-2682</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4</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th</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NHC Utilities, Inc.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WU963</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NHC Utilities, Inc.</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July 30, 2022</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F063E">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0F063E">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063E"/>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B4EC14"/>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2</TotalTime>
  <Pages>1</Pages>
  <Words>333</Words>
  <Characters>1903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2232</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2022-06-27T17:38:00Z</dcterms:created>
  <dcterms:modified xsi:type="dcterms:W3CDTF">2022-06-27T17:38:00Z</dcterms:modified>
</cp:coreProperties>
</file>