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63767D"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63767D"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63767D"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63767D"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63767D"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63767D"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Troy Rendell</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Manager of Regulated Utilities</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Seminole Waterworks,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4939 Cross Bayou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New Port Richey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34652-3434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Seminole Waterworks,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WU981</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Rendell</w:t>
      </w:r>
      <w:r w:rsidR="005E6018">
        <w:rPr>
          <w:szCs w:val="24"/>
        </w:rPr>
        <w:fldChar w:fldCharType="end"/>
      </w:r>
      <w:r w:rsidR="007F01BF">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Seminole Waterworks,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63767D">
        <w:rPr>
          <w:noProof/>
          <w:spacing w:val="-5"/>
        </w:rPr>
        <w:t>April 30</w:t>
      </w:r>
      <w:bookmarkStart w:id="6" w:name="_GoBack"/>
      <w:bookmarkEnd w:id="6"/>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63767D">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63767D">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3767D"/>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01B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42E7C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2022-03-04T18:47:00Z</dcterms:created>
  <dcterms:modified xsi:type="dcterms:W3CDTF">2022-03-04T21:42:00Z</dcterms:modified>
</cp:coreProperties>
</file>